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D074E" w14:textId="77777777" w:rsidR="003B6E5A" w:rsidRDefault="00EA37AB">
      <w:pPr>
        <w:pStyle w:val="Heading1"/>
      </w:pPr>
      <w:r>
        <w:t>Vegas McGraw Sample Reviews</w:t>
      </w:r>
    </w:p>
    <w:p w14:paraId="4E5E249C" w14:textId="21966DB0" w:rsidR="00397FF2" w:rsidRDefault="00397FF2" w:rsidP="00EA37AB">
      <w:pPr>
        <w:pStyle w:val="ListBullet"/>
      </w:pPr>
      <w:r>
        <w:t xml:space="preserve">Children’s Miracle Network writes:  Adam, you are a class act.  Your </w:t>
      </w:r>
      <w:r w:rsidR="00660DBA">
        <w:t>generosity</w:t>
      </w:r>
      <w:r>
        <w:t xml:space="preserve"> is so appreciated!</w:t>
      </w:r>
    </w:p>
    <w:p w14:paraId="0CAF5662" w14:textId="77777777" w:rsidR="003B6E5A" w:rsidRDefault="00D95FD9" w:rsidP="00EA37AB">
      <w:pPr>
        <w:pStyle w:val="ListBullet"/>
      </w:pPr>
      <w:r>
        <w:t>Vegas.com writes: He gives fans, especially women in the audienc</w:t>
      </w:r>
      <w:r w:rsidR="00397FF2">
        <w:t xml:space="preserve">e, plenty to cheer about when he’s </w:t>
      </w:r>
      <w:r>
        <w:t>on stage!</w:t>
      </w:r>
    </w:p>
    <w:p w14:paraId="084492B2" w14:textId="48FCDA97" w:rsidR="00660DBA" w:rsidRDefault="00660DBA" w:rsidP="00660DBA">
      <w:pPr>
        <w:pStyle w:val="ListBullet"/>
      </w:pPr>
      <w:r>
        <w:t>Florida State Fair writes:  We want him back!  Great personality and always professional on and off stage.</w:t>
      </w:r>
    </w:p>
    <w:p w14:paraId="275A9FCF" w14:textId="08E998BB" w:rsidR="00660DBA" w:rsidRDefault="00660DBA" w:rsidP="00660DBA">
      <w:pPr>
        <w:pStyle w:val="ListBullet"/>
      </w:pPr>
      <w:r>
        <w:t xml:space="preserve">M &amp; B Products writes:  Adam, thank you!  I have received phone calls all week about how much our clients enjoyed your show!  Some of the ladies still think you </w:t>
      </w:r>
      <w:r w:rsidR="00481688">
        <w:t>are</w:t>
      </w:r>
      <w:r>
        <w:t xml:space="preserve"> Tim McGraw.</w:t>
      </w:r>
    </w:p>
    <w:p w14:paraId="6806368C" w14:textId="2B65574F" w:rsidR="00660DBA" w:rsidRDefault="00481688" w:rsidP="00660DBA">
      <w:pPr>
        <w:pStyle w:val="ListBullet"/>
      </w:pPr>
      <w:r>
        <w:t xml:space="preserve">Fuquay-Varina Festival writes:  </w:t>
      </w:r>
      <w:r w:rsidR="0017041D">
        <w:t>It was such a pleasure.  It is always nice to have humble, down to earth performers like yourself.  We will be in touch for future events!</w:t>
      </w:r>
    </w:p>
    <w:p w14:paraId="7A907AD9" w14:textId="490D6990" w:rsidR="0017041D" w:rsidRDefault="00481688" w:rsidP="00660DBA">
      <w:pPr>
        <w:pStyle w:val="ListBullet"/>
      </w:pPr>
      <w:r>
        <w:t xml:space="preserve">House of Blues writes:  </w:t>
      </w:r>
      <w:r w:rsidR="0017041D">
        <w:t>Adam, you are very professional, great and the crowd loved you!</w:t>
      </w:r>
    </w:p>
    <w:p w14:paraId="296F8A95" w14:textId="6656E939" w:rsidR="0017041D" w:rsidRDefault="00481688" w:rsidP="00660DBA">
      <w:pPr>
        <w:pStyle w:val="ListBullet"/>
      </w:pPr>
      <w:r>
        <w:t>Dancing Eagle Casino writes:  Thank you! I heard nothing but great comments and praise.  Let me know when we can book another date!</w:t>
      </w:r>
    </w:p>
    <w:p w14:paraId="69D332F6" w14:textId="638D7D54" w:rsidR="00481688" w:rsidRDefault="00481688" w:rsidP="00660DBA">
      <w:pPr>
        <w:pStyle w:val="ListBullet"/>
      </w:pPr>
      <w:r>
        <w:t>Casino Del Sol writes:  His tribute to Tim McGraw is amazing!  We would like to have him back.</w:t>
      </w:r>
    </w:p>
    <w:p w14:paraId="502955CC" w14:textId="0EAC0D3A" w:rsidR="005B167C" w:rsidRDefault="0062418C" w:rsidP="00660DBA">
      <w:pPr>
        <w:pStyle w:val="ListBullet"/>
      </w:pPr>
      <w:r>
        <w:t>Glenn Garner club venue owner Richmond, VA write:  The professionalism was insurmountable.  We got exactly what we paid for and then some!  He was so humble.  We feel very fortunate to have been a part of his tour.</w:t>
      </w:r>
    </w:p>
    <w:p w14:paraId="47D698AD" w14:textId="77777777" w:rsidR="0062418C" w:rsidRDefault="0062418C" w:rsidP="00F77A0D">
      <w:pPr>
        <w:pStyle w:val="ListBullet"/>
        <w:numPr>
          <w:ilvl w:val="0"/>
          <w:numId w:val="0"/>
        </w:numPr>
        <w:ind w:left="432"/>
      </w:pPr>
      <w:bookmarkStart w:id="0" w:name="_GoBack"/>
      <w:bookmarkEnd w:id="0"/>
    </w:p>
    <w:p w14:paraId="3D919BAF" w14:textId="43EC0284" w:rsidR="003B6E5A" w:rsidRDefault="003B6E5A">
      <w:pPr>
        <w:pStyle w:val="Heading2"/>
      </w:pPr>
    </w:p>
    <w:sectPr w:rsidR="003B6E5A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EEE97" w14:textId="77777777" w:rsidR="000A7378" w:rsidRDefault="000A7378">
      <w:r>
        <w:separator/>
      </w:r>
    </w:p>
    <w:p w14:paraId="52441868" w14:textId="77777777" w:rsidR="000A7378" w:rsidRDefault="000A7378"/>
  </w:endnote>
  <w:endnote w:type="continuationSeparator" w:id="0">
    <w:p w14:paraId="72780C8D" w14:textId="77777777" w:rsidR="000A7378" w:rsidRDefault="000A7378">
      <w:r>
        <w:continuationSeparator/>
      </w:r>
    </w:p>
    <w:p w14:paraId="02867470" w14:textId="77777777" w:rsidR="000A7378" w:rsidRDefault="000A7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6D418" w14:textId="77777777" w:rsidR="003B6E5A" w:rsidRDefault="000A737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A4CAF" w14:textId="77777777" w:rsidR="000A7378" w:rsidRDefault="000A7378">
      <w:r>
        <w:separator/>
      </w:r>
    </w:p>
    <w:p w14:paraId="68FC7C9C" w14:textId="77777777" w:rsidR="000A7378" w:rsidRDefault="000A7378"/>
  </w:footnote>
  <w:footnote w:type="continuationSeparator" w:id="0">
    <w:p w14:paraId="355522B2" w14:textId="77777777" w:rsidR="000A7378" w:rsidRDefault="000A7378">
      <w:r>
        <w:continuationSeparator/>
      </w:r>
    </w:p>
    <w:p w14:paraId="1E20DB69" w14:textId="77777777" w:rsidR="000A7378" w:rsidRDefault="000A7378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AB"/>
    <w:rsid w:val="000A7378"/>
    <w:rsid w:val="0017041D"/>
    <w:rsid w:val="00397FF2"/>
    <w:rsid w:val="003B6E5A"/>
    <w:rsid w:val="00481688"/>
    <w:rsid w:val="005B167C"/>
    <w:rsid w:val="0062418C"/>
    <w:rsid w:val="00660DBA"/>
    <w:rsid w:val="00D95FD9"/>
    <w:rsid w:val="00EA37AB"/>
    <w:rsid w:val="00F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D0B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amdtucker/Library/Containers/com.microsoft.Word/Data/Library/Caches/1033/TM10002086/Take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5A"/>
    <w:rsid w:val="002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B1BB3D57265A4ABA1615D0F7B7F27B">
    <w:name w:val="98B1BB3D57265A4ABA1615D0F7B7F27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259" w:lineRule="auto"/>
    </w:pPr>
    <w:rPr>
      <w:rFonts w:eastAsiaTheme="minorHAnsi"/>
      <w:color w:val="595959" w:themeColor="text1" w:themeTint="A6"/>
      <w:sz w:val="30"/>
      <w:szCs w:val="30"/>
      <w:lang w:eastAsia="ja-JP"/>
    </w:rPr>
  </w:style>
  <w:style w:type="paragraph" w:customStyle="1" w:styleId="0FA2A6AE859BC24DBF261E30923ABD7F">
    <w:name w:val="0FA2A6AE859BC24DBF261E30923AB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17</TotalTime>
  <Pages>1</Pages>
  <Words>182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Tucker</dc:creator>
  <cp:keywords/>
  <dc:description/>
  <cp:lastModifiedBy>Jennifer Tucker</cp:lastModifiedBy>
  <cp:revision>2</cp:revision>
  <dcterms:created xsi:type="dcterms:W3CDTF">2018-03-19T17:23:00Z</dcterms:created>
  <dcterms:modified xsi:type="dcterms:W3CDTF">2018-03-19T17:52:00Z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