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7A693" w14:textId="77777777" w:rsidR="007409C0" w:rsidRDefault="00312051">
      <w:pPr>
        <w:pStyle w:val="Heading1"/>
      </w:pPr>
      <w:r>
        <w:t>Vegas McGraw</w:t>
      </w:r>
      <w:r w:rsidR="00337060">
        <w:t xml:space="preserve"> – workshop </w:t>
      </w:r>
    </w:p>
    <w:p w14:paraId="12EE2A4D" w14:textId="496633DF" w:rsidR="00312051" w:rsidRDefault="000C68C5" w:rsidP="00312051">
      <w:pPr>
        <w:pStyle w:val="ListBullet"/>
      </w:pPr>
      <w:r>
        <w:t>Worldwide</w:t>
      </w:r>
      <w:r w:rsidR="00337060">
        <w:t xml:space="preserve"> touring artist Adam D. Tucker better known as Vegas McGraw shares his experiences as a performing artist.</w:t>
      </w:r>
    </w:p>
    <w:p w14:paraId="55D977BB" w14:textId="77777777" w:rsidR="00337060" w:rsidRDefault="00337060" w:rsidP="00312051">
      <w:pPr>
        <w:pStyle w:val="ListBullet"/>
      </w:pPr>
      <w:r>
        <w:t>Topics discussed.</w:t>
      </w:r>
    </w:p>
    <w:p w14:paraId="12D31DC6" w14:textId="77777777" w:rsidR="00337060" w:rsidRDefault="00337060" w:rsidP="00337060">
      <w:pPr>
        <w:pStyle w:val="ListBullet"/>
        <w:numPr>
          <w:ilvl w:val="0"/>
          <w:numId w:val="3"/>
        </w:numPr>
      </w:pPr>
      <w:r>
        <w:t>Booking Events</w:t>
      </w:r>
    </w:p>
    <w:p w14:paraId="4829EA6E" w14:textId="77777777" w:rsidR="00337060" w:rsidRDefault="00337060" w:rsidP="00337060">
      <w:pPr>
        <w:pStyle w:val="ListBullet"/>
        <w:numPr>
          <w:ilvl w:val="0"/>
          <w:numId w:val="3"/>
        </w:numPr>
      </w:pPr>
      <w:r>
        <w:t>How to market yourself</w:t>
      </w:r>
    </w:p>
    <w:p w14:paraId="0B134BF7" w14:textId="77777777" w:rsidR="00337060" w:rsidRDefault="00337060" w:rsidP="00337060">
      <w:pPr>
        <w:pStyle w:val="ListBullet"/>
        <w:numPr>
          <w:ilvl w:val="0"/>
          <w:numId w:val="3"/>
        </w:numPr>
      </w:pPr>
      <w:r>
        <w:t>Production</w:t>
      </w:r>
    </w:p>
    <w:p w14:paraId="7E55F993" w14:textId="77777777" w:rsidR="00337060" w:rsidRDefault="00337060" w:rsidP="00337060">
      <w:pPr>
        <w:pStyle w:val="ListBullet"/>
        <w:numPr>
          <w:ilvl w:val="0"/>
          <w:numId w:val="3"/>
        </w:numPr>
      </w:pPr>
      <w:r>
        <w:t>Merchandise</w:t>
      </w:r>
    </w:p>
    <w:p w14:paraId="43547B1B" w14:textId="77777777" w:rsidR="00337060" w:rsidRDefault="00337060" w:rsidP="00337060">
      <w:pPr>
        <w:pStyle w:val="ListBullet"/>
        <w:numPr>
          <w:ilvl w:val="0"/>
          <w:numId w:val="3"/>
        </w:numPr>
      </w:pPr>
      <w:r>
        <w:t>Smart touring</w:t>
      </w:r>
    </w:p>
    <w:p w14:paraId="1B039AA5" w14:textId="77777777" w:rsidR="00337060" w:rsidRDefault="00337060" w:rsidP="00337060">
      <w:pPr>
        <w:pStyle w:val="ListBullet"/>
        <w:numPr>
          <w:ilvl w:val="0"/>
          <w:numId w:val="3"/>
        </w:numPr>
      </w:pPr>
      <w:r>
        <w:t xml:space="preserve">How to find musicians </w:t>
      </w:r>
    </w:p>
    <w:p w14:paraId="74506BA1" w14:textId="77777777" w:rsidR="00337060" w:rsidRDefault="00337060" w:rsidP="00337060">
      <w:pPr>
        <w:pStyle w:val="ListBullet"/>
        <w:numPr>
          <w:ilvl w:val="0"/>
          <w:numId w:val="3"/>
        </w:numPr>
      </w:pPr>
      <w:r>
        <w:t>Ethics and integrity</w:t>
      </w:r>
    </w:p>
    <w:p w14:paraId="4C3DE876" w14:textId="77777777" w:rsidR="00337060" w:rsidRDefault="00337060" w:rsidP="00337060">
      <w:pPr>
        <w:pStyle w:val="ListBullet"/>
        <w:numPr>
          <w:ilvl w:val="0"/>
          <w:numId w:val="3"/>
        </w:numPr>
      </w:pPr>
      <w:r>
        <w:t>Set realistic goals</w:t>
      </w:r>
    </w:p>
    <w:p w14:paraId="7E0BE323" w14:textId="77777777" w:rsidR="000B4261" w:rsidRDefault="000B4261" w:rsidP="000B4261">
      <w:pPr>
        <w:pStyle w:val="ListBullet"/>
        <w:numPr>
          <w:ilvl w:val="0"/>
          <w:numId w:val="3"/>
        </w:numPr>
      </w:pPr>
      <w:r>
        <w:t>When to seek booking agents</w:t>
      </w:r>
    </w:p>
    <w:p w14:paraId="2915A19D" w14:textId="69AF7F31" w:rsidR="000B4261" w:rsidRDefault="000B4261" w:rsidP="000B4261">
      <w:pPr>
        <w:pStyle w:val="ListBullet"/>
        <w:numPr>
          <w:ilvl w:val="0"/>
          <w:numId w:val="3"/>
        </w:numPr>
      </w:pPr>
      <w:r>
        <w:t xml:space="preserve">What do agents want to </w:t>
      </w:r>
      <w:r w:rsidR="000C68C5">
        <w:t>hear?</w:t>
      </w:r>
    </w:p>
    <w:p w14:paraId="3DE5CD17" w14:textId="3F1AD48F" w:rsidR="000B4261" w:rsidRDefault="000C68C5" w:rsidP="000B4261">
      <w:pPr>
        <w:pStyle w:val="ListBullet"/>
        <w:numPr>
          <w:ilvl w:val="0"/>
          <w:numId w:val="3"/>
        </w:numPr>
      </w:pPr>
      <w:r>
        <w:t>Sacrifice</w:t>
      </w:r>
      <w:r w:rsidR="000B4261">
        <w:t xml:space="preserve"> </w:t>
      </w:r>
    </w:p>
    <w:p w14:paraId="33F9C904" w14:textId="77777777" w:rsidR="000B4261" w:rsidRDefault="000B4261" w:rsidP="000B4261">
      <w:pPr>
        <w:pStyle w:val="ListBullet"/>
        <w:numPr>
          <w:ilvl w:val="0"/>
          <w:numId w:val="3"/>
        </w:numPr>
      </w:pPr>
      <w:r>
        <w:t xml:space="preserve">Q &amp; A session </w:t>
      </w:r>
    </w:p>
    <w:p w14:paraId="30484459" w14:textId="77777777" w:rsidR="00101FCA" w:rsidRDefault="00101FCA" w:rsidP="00101FCA">
      <w:pPr>
        <w:pStyle w:val="ListBullet"/>
      </w:pPr>
    </w:p>
    <w:p w14:paraId="5F72DA81" w14:textId="7969CAC7" w:rsidR="00101FCA" w:rsidRDefault="00101FCA" w:rsidP="00101FCA">
      <w:pPr>
        <w:pStyle w:val="ListBullet"/>
      </w:pPr>
      <w:r>
        <w:t xml:space="preserve">This workshop gives great insight and a behind the scenes look at how Adam D. Tucker has excelled at entertaining for thousands all over. Perfect for middle school, high school and college level students who </w:t>
      </w:r>
      <w:r w:rsidR="002C3C6E">
        <w:t xml:space="preserve">are </w:t>
      </w:r>
      <w:bookmarkStart w:id="0" w:name="_GoBack"/>
      <w:bookmarkEnd w:id="0"/>
      <w:r>
        <w:t xml:space="preserve">wanting to perform on a professional level.  </w:t>
      </w:r>
    </w:p>
    <w:p w14:paraId="10A17A3E" w14:textId="23B8D63E" w:rsidR="007409C0" w:rsidRDefault="00B40394">
      <w:pPr>
        <w:pStyle w:val="Heading2"/>
      </w:pPr>
      <w:r>
        <w:t>T</w:t>
      </w:r>
      <w:r w:rsidR="00337060">
        <w:t>o learn more and get to know Adam</w:t>
      </w:r>
      <w:r>
        <w:t xml:space="preserve">, visit </w:t>
      </w:r>
      <w:hyperlink r:id="rId7" w:history="1">
        <w:r w:rsidR="000C68C5" w:rsidRPr="00413759">
          <w:rPr>
            <w:rStyle w:val="Hyperlink"/>
          </w:rPr>
          <w:t>www.vegasmcgraw.com</w:t>
        </w:r>
      </w:hyperlink>
      <w:r w:rsidR="000C68C5">
        <w:t xml:space="preserve"> </w:t>
      </w:r>
    </w:p>
    <w:sectPr w:rsidR="007409C0">
      <w:footerReference w:type="default" r:id="rId8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201F8" w14:textId="77777777" w:rsidR="00B40394" w:rsidRDefault="00B40394">
      <w:r>
        <w:separator/>
      </w:r>
    </w:p>
    <w:p w14:paraId="3512668E" w14:textId="77777777" w:rsidR="00B40394" w:rsidRDefault="00B40394"/>
  </w:endnote>
  <w:endnote w:type="continuationSeparator" w:id="0">
    <w:p w14:paraId="5EC52153" w14:textId="77777777" w:rsidR="00B40394" w:rsidRDefault="00B40394">
      <w:r>
        <w:continuationSeparator/>
      </w:r>
    </w:p>
    <w:p w14:paraId="4B9C577A" w14:textId="77777777" w:rsidR="00B40394" w:rsidRDefault="00B40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DF230" w14:textId="77777777" w:rsidR="007409C0" w:rsidRDefault="00B4039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4A002" w14:textId="77777777" w:rsidR="00B40394" w:rsidRDefault="00B40394">
      <w:r>
        <w:separator/>
      </w:r>
    </w:p>
    <w:p w14:paraId="1B4B716B" w14:textId="77777777" w:rsidR="00B40394" w:rsidRDefault="00B40394"/>
  </w:footnote>
  <w:footnote w:type="continuationSeparator" w:id="0">
    <w:p w14:paraId="29C499DE" w14:textId="77777777" w:rsidR="00B40394" w:rsidRDefault="00B40394">
      <w:r>
        <w:continuationSeparator/>
      </w:r>
    </w:p>
    <w:p w14:paraId="764F9091" w14:textId="77777777" w:rsidR="00B40394" w:rsidRDefault="00B40394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906C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51"/>
    <w:rsid w:val="000B4261"/>
    <w:rsid w:val="000C68C5"/>
    <w:rsid w:val="00101FCA"/>
    <w:rsid w:val="002C3C6E"/>
    <w:rsid w:val="00312051"/>
    <w:rsid w:val="00337060"/>
    <w:rsid w:val="00586473"/>
    <w:rsid w:val="007409C0"/>
    <w:rsid w:val="00B4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93F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vegasmcgraw.com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damdtucker/Library/Containers/com.microsoft.Word/Data/Library/Caches/1033/TM10002086/Take%20No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F6"/>
    <w:rsid w:val="00D4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B26E34C4446549B68168A4D70A5A9B">
    <w:name w:val="F2B26E34C4446549B68168A4D70A5A9B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259" w:lineRule="auto"/>
    </w:pPr>
    <w:rPr>
      <w:rFonts w:eastAsiaTheme="minorHAnsi"/>
      <w:color w:val="595959" w:themeColor="text1" w:themeTint="A6"/>
      <w:sz w:val="30"/>
      <w:szCs w:val="30"/>
      <w:lang w:eastAsia="ja-JP"/>
    </w:rPr>
  </w:style>
  <w:style w:type="paragraph" w:customStyle="1" w:styleId="E2E466471FF8344A9CB94D445FC8DDEA">
    <w:name w:val="E2E466471FF8344A9CB94D445FC8D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Take Notes.dotx</Template>
  <TotalTime>20</TotalTime>
  <Pages>1</Pages>
  <Words>111</Words>
  <Characters>635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Tucker</dc:creator>
  <cp:keywords/>
  <dc:description/>
  <cp:lastModifiedBy>Jennifer Tucker</cp:lastModifiedBy>
  <cp:revision>4</cp:revision>
  <dcterms:created xsi:type="dcterms:W3CDTF">2018-03-19T17:00:00Z</dcterms:created>
  <dcterms:modified xsi:type="dcterms:W3CDTF">2018-03-19T17:20:00Z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